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附件</w:t>
      </w:r>
      <w:r>
        <w:rPr>
          <w:rFonts w:hint="eastAsia" w:ascii="仿宋_GB2312" w:hAnsi="宋体" w:eastAsia="仿宋_GB2312"/>
          <w:sz w:val="32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</w:rPr>
        <w:t>：</w:t>
      </w:r>
    </w:p>
    <w:p>
      <w:pPr>
        <w:jc w:val="center"/>
        <w:rPr>
          <w:rFonts w:hint="eastAsia" w:ascii="黑体" w:hAnsi="宋体" w:eastAsia="黑体"/>
          <w:sz w:val="32"/>
        </w:rPr>
      </w:pPr>
      <w:bookmarkStart w:id="0" w:name="_GoBack"/>
      <w:r>
        <w:rPr>
          <w:rFonts w:hint="eastAsia" w:ascii="黑体" w:hAnsi="宋体" w:eastAsia="黑体"/>
          <w:sz w:val="32"/>
          <w:lang w:eastAsia="zh-CN"/>
        </w:rPr>
        <w:t>优秀团员、优秀团干、</w:t>
      </w:r>
      <w:r>
        <w:rPr>
          <w:rFonts w:hint="eastAsia" w:ascii="黑体" w:hAnsi="宋体" w:eastAsia="黑体"/>
          <w:sz w:val="32"/>
        </w:rPr>
        <w:t>先进团支部</w:t>
      </w:r>
      <w:r>
        <w:rPr>
          <w:rFonts w:hint="eastAsia" w:ascii="黑体" w:hAnsi="宋体" w:eastAsia="黑体"/>
          <w:sz w:val="32"/>
          <w:lang w:eastAsia="zh-CN"/>
        </w:rPr>
        <w:t>汇总</w:t>
      </w:r>
      <w:r>
        <w:rPr>
          <w:rFonts w:hint="eastAsia" w:ascii="黑体" w:hAnsi="宋体" w:eastAsia="黑体"/>
          <w:sz w:val="32"/>
        </w:rPr>
        <w:t>表</w:t>
      </w:r>
    </w:p>
    <w:bookmarkEnd w:id="0"/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系部：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t xml:space="preserve">                                            时间：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 xml:space="preserve">      年    月    日</w:t>
      </w:r>
    </w:p>
    <w:tbl>
      <w:tblPr>
        <w:tblStyle w:val="3"/>
        <w:tblW w:w="1412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495"/>
        <w:gridCol w:w="1495"/>
        <w:gridCol w:w="3986"/>
        <w:gridCol w:w="3407"/>
        <w:gridCol w:w="29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  <w:lang w:eastAsia="zh-CN"/>
              </w:rPr>
              <w:t>年度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3986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  <w:lang w:eastAsia="zh-CN"/>
              </w:rPr>
              <w:t>优秀团员</w:t>
            </w:r>
          </w:p>
        </w:tc>
        <w:tc>
          <w:tcPr>
            <w:tcW w:w="340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  <w:lang w:eastAsia="zh-CN"/>
              </w:rPr>
              <w:t>优秀团干</w:t>
            </w:r>
          </w:p>
        </w:tc>
        <w:tc>
          <w:tcPr>
            <w:tcW w:w="29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  <w:lang w:eastAsia="zh-CN"/>
              </w:rPr>
              <w:t>先进团支部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986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07" w:type="dxa"/>
            <w:tcBorders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08" w:type="dxa"/>
            <w:tcBorders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986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07" w:type="dxa"/>
            <w:tcBorders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08" w:type="dxa"/>
            <w:tcBorders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986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07" w:type="dxa"/>
            <w:tcBorders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08" w:type="dxa"/>
            <w:tcBorders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986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07" w:type="dxa"/>
            <w:tcBorders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08" w:type="dxa"/>
            <w:tcBorders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986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07" w:type="dxa"/>
            <w:tcBorders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08" w:type="dxa"/>
            <w:tcBorders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355B2"/>
    <w:rsid w:val="6D535020"/>
    <w:rsid w:val="77A3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uaiyu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2018-08-02T01:04:00Z</dcterms:created>
  <dc:creator>jeff1393772201</dc:creator>
  <cp:lastModifiedBy>jeff1393772201</cp:lastModifiedBy>
  <dcterms:modified xsi:type="dcterms:W3CDTF">2018-08-02T01:07:02Z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