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b w:val="0"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333333"/>
          <w:kern w:val="0"/>
          <w:sz w:val="30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eastAsia="黑体" w:cstheme="minorBidi"/>
          <w:b/>
          <w:color w:val="000000"/>
          <w:kern w:val="2"/>
          <w:sz w:val="36"/>
          <w:szCs w:val="24"/>
          <w:u w:val="none" w:color="000000"/>
          <w:lang w:val="en-US" w:eastAsia="zh-CN" w:bidi="ar-SA"/>
        </w:rPr>
        <w:t>学院（系部）评审工作会议记录</w:t>
      </w:r>
    </w:p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103"/>
        <w:gridCol w:w="210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会议时间</w:t>
            </w: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会议地点</w:t>
            </w:r>
          </w:p>
        </w:tc>
        <w:tc>
          <w:tcPr>
            <w:tcW w:w="2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会议主题</w:t>
            </w:r>
          </w:p>
        </w:tc>
        <w:tc>
          <w:tcPr>
            <w:tcW w:w="63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参会人员签字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5" w:hRule="atLeast"/>
        </w:trPr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44D9"/>
    <w:rsid w:val="0D107AF7"/>
    <w:rsid w:val="3B6B78BA"/>
    <w:rsid w:val="641C44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2018-08-02T02:37:00Z</dcterms:created>
  <dc:creator>jeff1393772201</dc:creator>
  <cp:lastModifiedBy>jeff1393772201</cp:lastModifiedBy>
  <dcterms:modified xsi:type="dcterms:W3CDTF">2018-08-02T03:06:09Z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